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7286"/>
        <w:gridCol w:w="432"/>
      </w:tblGrid>
      <w:tr w:rsidR="00CC0445">
        <w:trPr>
          <w:trHeight w:hRule="exact" w:val="4162"/>
        </w:trPr>
        <w:tc>
          <w:tcPr>
            <w:tcW w:w="432" w:type="dxa"/>
            <w:vAlign w:val="bottom"/>
          </w:tcPr>
          <w:p w:rsidR="00CC0445" w:rsidRDefault="001B7EB8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173355</wp:posOffset>
                  </wp:positionV>
                  <wp:extent cx="5175250" cy="3695700"/>
                  <wp:effectExtent l="19050" t="0" r="6350" b="0"/>
                  <wp:wrapNone/>
                  <wp:docPr id="1" name="Picture 0" descr="lo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v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6" w:type="dxa"/>
            <w:vAlign w:val="bottom"/>
          </w:tcPr>
          <w:p w:rsidR="00CC0445" w:rsidRDefault="00C8196E">
            <w:pPr>
              <w:pStyle w:val="Title"/>
            </w:pPr>
            <w:r w:rsidRPr="001B7EB8">
              <w:rPr>
                <w:color w:val="FFC000"/>
              </w:rPr>
              <w:t>With</w:t>
            </w:r>
            <w:r>
              <w:t xml:space="preserve"> </w:t>
            </w:r>
            <w:r w:rsidRPr="001B7EB8">
              <w:rPr>
                <w:color w:val="C00000"/>
              </w:rPr>
              <w:t>Love</w:t>
            </w:r>
          </w:p>
          <w:sdt>
            <w:sdtPr>
              <w:id w:val="-632861696"/>
              <w:placeholder>
                <w:docPart w:val="34F74276193D4F09AF0857FCD621F049"/>
              </w:placeholder>
              <w:temporary/>
              <w:showingPlcHdr/>
              <w:text/>
            </w:sdtPr>
            <w:sdtEndPr/>
            <w:sdtContent>
              <w:p w:rsidR="00CC0445" w:rsidRDefault="00C8196E">
                <w:pPr>
                  <w:pStyle w:val="Subtitle"/>
                </w:pPr>
                <w:r>
                  <w:t>[Add your personal message here]</w:t>
                </w:r>
              </w:p>
            </w:sdtContent>
          </w:sdt>
        </w:tc>
        <w:tc>
          <w:tcPr>
            <w:tcW w:w="432" w:type="dxa"/>
            <w:vAlign w:val="bottom"/>
          </w:tcPr>
          <w:p w:rsidR="00CC0445" w:rsidRDefault="00CC0445"/>
        </w:tc>
      </w:tr>
      <w:tr w:rsidR="00CC0445">
        <w:trPr>
          <w:trHeight w:hRule="exact" w:val="1958"/>
        </w:trPr>
        <w:tc>
          <w:tcPr>
            <w:tcW w:w="432" w:type="dxa"/>
            <w:vAlign w:val="center"/>
          </w:tcPr>
          <w:p w:rsidR="00CC0445" w:rsidRDefault="00CC0445"/>
        </w:tc>
        <w:tc>
          <w:tcPr>
            <w:tcW w:w="7286" w:type="dxa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4176"/>
            </w:tblGrid>
            <w:tr w:rsidR="00CC0445">
              <w:tc>
                <w:tcPr>
                  <w:tcW w:w="2134" w:type="pct"/>
                  <w:tcMar>
                    <w:right w:w="432" w:type="dxa"/>
                  </w:tcMar>
                  <w:vAlign w:val="center"/>
                </w:tcPr>
                <w:p w:rsidR="00CC0445" w:rsidRDefault="00320FD0">
                  <w:pPr>
                    <w:pStyle w:val="Amount"/>
                  </w:pPr>
                  <w:sdt>
                    <w:sdtPr>
                      <w:alias w:val="GCAmount"/>
                      <w:id w:val="-198327257"/>
                      <w:placeholder>
                        <w:docPart w:val="7EE640E2A10244798FD1DF110559BE7E"/>
                      </w:placeholder>
                      <w:showingPlcHdr/>
                    </w:sdtPr>
                    <w:sdtEndPr/>
                    <w:sdtContent>
                      <w:r w:rsidR="00C8196E">
                        <w:t>[$00]</w:t>
                      </w:r>
                    </w:sdtContent>
                  </w:sdt>
                </w:p>
              </w:tc>
              <w:tc>
                <w:tcPr>
                  <w:tcW w:w="2866" w:type="pct"/>
                  <w:vAlign w:val="center"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"/>
                    <w:gridCol w:w="2270"/>
                    <w:gridCol w:w="359"/>
                  </w:tblGrid>
                  <w:tr w:rsidR="00CC044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right w:w="144" w:type="dxa"/>
                        </w:tcMar>
                        <w:vAlign w:val="center"/>
                      </w:tcPr>
                      <w:p w:rsidR="00CC0445" w:rsidRDefault="00E308FF">
                        <w:r>
                          <w:rPr>
                            <w:noProof/>
                            <w:lang w:eastAsia="en-US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38430" cy="446405"/>
                                  <wp:effectExtent l="0" t="0" r="0" b="0"/>
                                  <wp:docPr id="82" name="Freeform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8430" cy="44640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35 w 435"/>
                                              <a:gd name="T1" fmla="*/ 34 h 1406"/>
                                              <a:gd name="T2" fmla="*/ 378 w 435"/>
                                              <a:gd name="T3" fmla="*/ 51 h 1406"/>
                                              <a:gd name="T4" fmla="*/ 335 w 435"/>
                                              <a:gd name="T5" fmla="*/ 74 h 1406"/>
                                              <a:gd name="T6" fmla="*/ 302 w 435"/>
                                              <a:gd name="T7" fmla="*/ 111 h 1406"/>
                                              <a:gd name="T8" fmla="*/ 283 w 435"/>
                                              <a:gd name="T9" fmla="*/ 156 h 1406"/>
                                              <a:gd name="T10" fmla="*/ 282 w 435"/>
                                              <a:gd name="T11" fmla="*/ 208 h 1406"/>
                                              <a:gd name="T12" fmla="*/ 292 w 435"/>
                                              <a:gd name="T13" fmla="*/ 274 h 1406"/>
                                              <a:gd name="T14" fmla="*/ 309 w 435"/>
                                              <a:gd name="T15" fmla="*/ 349 h 1406"/>
                                              <a:gd name="T16" fmla="*/ 319 w 435"/>
                                              <a:gd name="T17" fmla="*/ 416 h 1406"/>
                                              <a:gd name="T18" fmla="*/ 316 w 435"/>
                                              <a:gd name="T19" fmla="*/ 482 h 1406"/>
                                              <a:gd name="T20" fmla="*/ 288 w 435"/>
                                              <a:gd name="T21" fmla="*/ 555 h 1406"/>
                                              <a:gd name="T22" fmla="*/ 249 w 435"/>
                                              <a:gd name="T23" fmla="*/ 606 h 1406"/>
                                              <a:gd name="T24" fmla="*/ 197 w 435"/>
                                              <a:gd name="T25" fmla="*/ 648 h 1406"/>
                                              <a:gd name="T26" fmla="*/ 143 w 435"/>
                                              <a:gd name="T27" fmla="*/ 676 h 1406"/>
                                              <a:gd name="T28" fmla="*/ 64 w 435"/>
                                              <a:gd name="T29" fmla="*/ 700 h 1406"/>
                                              <a:gd name="T30" fmla="*/ 148 w 435"/>
                                              <a:gd name="T31" fmla="*/ 731 h 1406"/>
                                              <a:gd name="T32" fmla="*/ 205 w 435"/>
                                              <a:gd name="T33" fmla="*/ 760 h 1406"/>
                                              <a:gd name="T34" fmla="*/ 256 w 435"/>
                                              <a:gd name="T35" fmla="*/ 804 h 1406"/>
                                              <a:gd name="T36" fmla="*/ 292 w 435"/>
                                              <a:gd name="T37" fmla="*/ 854 h 1406"/>
                                              <a:gd name="T38" fmla="*/ 318 w 435"/>
                                              <a:gd name="T39" fmla="*/ 924 h 1406"/>
                                              <a:gd name="T40" fmla="*/ 320 w 435"/>
                                              <a:gd name="T41" fmla="*/ 982 h 1406"/>
                                              <a:gd name="T42" fmla="*/ 311 w 435"/>
                                              <a:gd name="T43" fmla="*/ 1044 h 1406"/>
                                              <a:gd name="T44" fmla="*/ 293 w 435"/>
                                              <a:gd name="T45" fmla="*/ 1120 h 1406"/>
                                              <a:gd name="T46" fmla="*/ 284 w 435"/>
                                              <a:gd name="T47" fmla="*/ 1188 h 1406"/>
                                              <a:gd name="T48" fmla="*/ 285 w 435"/>
                                              <a:gd name="T49" fmla="*/ 1244 h 1406"/>
                                              <a:gd name="T50" fmla="*/ 302 w 435"/>
                                              <a:gd name="T51" fmla="*/ 1292 h 1406"/>
                                              <a:gd name="T52" fmla="*/ 334 w 435"/>
                                              <a:gd name="T53" fmla="*/ 1329 h 1406"/>
                                              <a:gd name="T54" fmla="*/ 377 w 435"/>
                                              <a:gd name="T55" fmla="*/ 1353 h 1406"/>
                                              <a:gd name="T56" fmla="*/ 435 w 435"/>
                                              <a:gd name="T57" fmla="*/ 1369 h 1406"/>
                                              <a:gd name="T58" fmla="*/ 407 w 435"/>
                                              <a:gd name="T59" fmla="*/ 1406 h 1406"/>
                                              <a:gd name="T60" fmla="*/ 320 w 435"/>
                                              <a:gd name="T61" fmla="*/ 1396 h 1406"/>
                                              <a:gd name="T62" fmla="*/ 243 w 435"/>
                                              <a:gd name="T63" fmla="*/ 1364 h 1406"/>
                                              <a:gd name="T64" fmla="*/ 177 w 435"/>
                                              <a:gd name="T65" fmla="*/ 1311 h 1406"/>
                                              <a:gd name="T66" fmla="*/ 134 w 435"/>
                                              <a:gd name="T67" fmla="*/ 1253 h 1406"/>
                                              <a:gd name="T68" fmla="*/ 114 w 435"/>
                                              <a:gd name="T69" fmla="*/ 1191 h 1406"/>
                                              <a:gd name="T70" fmla="*/ 112 w 435"/>
                                              <a:gd name="T71" fmla="*/ 1129 h 1406"/>
                                              <a:gd name="T72" fmla="*/ 124 w 435"/>
                                              <a:gd name="T73" fmla="*/ 1056 h 1406"/>
                                              <a:gd name="T74" fmla="*/ 146 w 435"/>
                                              <a:gd name="T75" fmla="*/ 966 h 1406"/>
                                              <a:gd name="T76" fmla="*/ 153 w 435"/>
                                              <a:gd name="T77" fmla="*/ 887 h 1406"/>
                                              <a:gd name="T78" fmla="*/ 144 w 435"/>
                                              <a:gd name="T79" fmla="*/ 830 h 1406"/>
                                              <a:gd name="T80" fmla="*/ 114 w 435"/>
                                              <a:gd name="T81" fmla="*/ 782 h 1406"/>
                                              <a:gd name="T82" fmla="*/ 77 w 435"/>
                                              <a:gd name="T83" fmla="*/ 752 h 1406"/>
                                              <a:gd name="T84" fmla="*/ 29 w 435"/>
                                              <a:gd name="T85" fmla="*/ 732 h 1406"/>
                                              <a:gd name="T86" fmla="*/ 0 w 435"/>
                                              <a:gd name="T87" fmla="*/ 678 h 1406"/>
                                              <a:gd name="T88" fmla="*/ 54 w 435"/>
                                              <a:gd name="T89" fmla="*/ 663 h 1406"/>
                                              <a:gd name="T90" fmla="*/ 97 w 435"/>
                                              <a:gd name="T91" fmla="*/ 637 h 1406"/>
                                              <a:gd name="T92" fmla="*/ 131 w 435"/>
                                              <a:gd name="T93" fmla="*/ 596 h 1406"/>
                                              <a:gd name="T94" fmla="*/ 151 w 435"/>
                                              <a:gd name="T95" fmla="*/ 541 h 1406"/>
                                              <a:gd name="T96" fmla="*/ 152 w 435"/>
                                              <a:gd name="T97" fmla="*/ 473 h 1406"/>
                                              <a:gd name="T98" fmla="*/ 136 w 435"/>
                                              <a:gd name="T99" fmla="*/ 391 h 1406"/>
                                              <a:gd name="T100" fmla="*/ 121 w 435"/>
                                              <a:gd name="T101" fmla="*/ 323 h 1406"/>
                                              <a:gd name="T102" fmla="*/ 113 w 435"/>
                                              <a:gd name="T103" fmla="*/ 270 h 1406"/>
                                              <a:gd name="T104" fmla="*/ 116 w 435"/>
                                              <a:gd name="T105" fmla="*/ 216 h 1406"/>
                                              <a:gd name="T106" fmla="*/ 143 w 435"/>
                                              <a:gd name="T107" fmla="*/ 146 h 1406"/>
                                              <a:gd name="T108" fmla="*/ 190 w 435"/>
                                              <a:gd name="T109" fmla="*/ 85 h 1406"/>
                                              <a:gd name="T110" fmla="*/ 251 w 435"/>
                                              <a:gd name="T111" fmla="*/ 41 h 1406"/>
                                              <a:gd name="T112" fmla="*/ 321 w 435"/>
                                              <a:gd name="T113" fmla="*/ 13 h 1406"/>
                                              <a:gd name="T114" fmla="*/ 370 w 435"/>
                                              <a:gd name="T115" fmla="*/ 4 h 1406"/>
                                              <a:gd name="T116" fmla="*/ 435 w 435"/>
                                              <a:gd name="T117" fmla="*/ 0 h 140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  <a:cxn ang="0">
                                                <a:pos x="T66" y="T67"/>
                                              </a:cxn>
                                              <a:cxn ang="0">
                                                <a:pos x="T68" y="T69"/>
                                              </a:cxn>
                                              <a:cxn ang="0">
                                                <a:pos x="T70" y="T71"/>
                                              </a:cxn>
                                              <a:cxn ang="0">
                                                <a:pos x="T72" y="T73"/>
                                              </a:cxn>
                                              <a:cxn ang="0">
                                                <a:pos x="T74" y="T75"/>
                                              </a:cxn>
                                              <a:cxn ang="0">
                                                <a:pos x="T76" y="T77"/>
                                              </a:cxn>
                                              <a:cxn ang="0">
                                                <a:pos x="T78" y="T79"/>
                                              </a:cxn>
                                              <a:cxn ang="0">
                                                <a:pos x="T80" y="T81"/>
                                              </a:cxn>
                                              <a:cxn ang="0">
                                                <a:pos x="T82" y="T83"/>
                                              </a:cxn>
                                              <a:cxn ang="0">
                                                <a:pos x="T84" y="T85"/>
                                              </a:cxn>
                                              <a:cxn ang="0">
                                                <a:pos x="T86" y="T87"/>
                                              </a:cxn>
                                              <a:cxn ang="0">
                                                <a:pos x="T88" y="T89"/>
                                              </a:cxn>
                                              <a:cxn ang="0">
                                                <a:pos x="T90" y="T91"/>
                                              </a:cxn>
                                              <a:cxn ang="0">
                                                <a:pos x="T92" y="T93"/>
                                              </a:cxn>
                                              <a:cxn ang="0">
                                                <a:pos x="T94" y="T95"/>
                                              </a:cxn>
                                              <a:cxn ang="0">
                                                <a:pos x="T96" y="T97"/>
                                              </a:cxn>
                                              <a:cxn ang="0">
                                                <a:pos x="T98" y="T99"/>
                                              </a:cxn>
                                              <a:cxn ang="0">
                                                <a:pos x="T100" y="T101"/>
                                              </a:cxn>
                                              <a:cxn ang="0">
                                                <a:pos x="T102" y="T103"/>
                                              </a:cxn>
                                              <a:cxn ang="0">
                                                <a:pos x="T104" y="T105"/>
                                              </a:cxn>
                                              <a:cxn ang="0">
                                                <a:pos x="T106" y="T107"/>
                                              </a:cxn>
                                              <a:cxn ang="0">
                                                <a:pos x="T108" y="T109"/>
                                              </a:cxn>
                                              <a:cxn ang="0">
                                                <a:pos x="T110" y="T111"/>
                                              </a:cxn>
                                              <a:cxn ang="0">
                                                <a:pos x="T112" y="T113"/>
                                              </a:cxn>
                                              <a:cxn ang="0">
                                                <a:pos x="T114" y="T115"/>
                                              </a:cxn>
                                              <a:cxn ang="0">
                                                <a:pos x="T116" y="T1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5" h="1406">
                                                <a:moveTo>
                                                  <a:pt x="435" y="0"/>
                                                </a:moveTo>
                                                <a:lnTo>
                                                  <a:pt x="435" y="34"/>
                                                </a:lnTo>
                                                <a:lnTo>
                                                  <a:pt x="404" y="41"/>
                                                </a:lnTo>
                                                <a:lnTo>
                                                  <a:pt x="378" y="51"/>
                                                </a:lnTo>
                                                <a:lnTo>
                                                  <a:pt x="355" y="62"/>
                                                </a:lnTo>
                                                <a:lnTo>
                                                  <a:pt x="335" y="74"/>
                                                </a:lnTo>
                                                <a:lnTo>
                                                  <a:pt x="319" y="89"/>
                                                </a:lnTo>
                                                <a:lnTo>
                                                  <a:pt x="302" y="111"/>
                                                </a:lnTo>
                                                <a:lnTo>
                                                  <a:pt x="290" y="132"/>
                                                </a:lnTo>
                                                <a:lnTo>
                                                  <a:pt x="283" y="156"/>
                                                </a:lnTo>
                                                <a:lnTo>
                                                  <a:pt x="281" y="181"/>
                                                </a:lnTo>
                                                <a:lnTo>
                                                  <a:pt x="282" y="208"/>
                                                </a:lnTo>
                                                <a:lnTo>
                                                  <a:pt x="286" y="240"/>
                                                </a:lnTo>
                                                <a:lnTo>
                                                  <a:pt x="292" y="274"/>
                                                </a:lnTo>
                                                <a:lnTo>
                                                  <a:pt x="300" y="311"/>
                                                </a:lnTo>
                                                <a:lnTo>
                                                  <a:pt x="309" y="349"/>
                                                </a:lnTo>
                                                <a:lnTo>
                                                  <a:pt x="315" y="384"/>
                                                </a:lnTo>
                                                <a:lnTo>
                                                  <a:pt x="319" y="416"/>
                                                </a:lnTo>
                                                <a:lnTo>
                                                  <a:pt x="320" y="447"/>
                                                </a:lnTo>
                                                <a:lnTo>
                                                  <a:pt x="316" y="482"/>
                                                </a:lnTo>
                                                <a:lnTo>
                                                  <a:pt x="305" y="518"/>
                                                </a:lnTo>
                                                <a:lnTo>
                                                  <a:pt x="288" y="555"/>
                                                </a:lnTo>
                                                <a:lnTo>
                                                  <a:pt x="270" y="581"/>
                                                </a:lnTo>
                                                <a:lnTo>
                                                  <a:pt x="249" y="606"/>
                                                </a:lnTo>
                                                <a:lnTo>
                                                  <a:pt x="224" y="628"/>
                                                </a:lnTo>
                                                <a:lnTo>
                                                  <a:pt x="197" y="648"/>
                                                </a:lnTo>
                                                <a:lnTo>
                                                  <a:pt x="173" y="663"/>
                                                </a:lnTo>
                                                <a:lnTo>
                                                  <a:pt x="143" y="676"/>
                                                </a:lnTo>
                                                <a:lnTo>
                                                  <a:pt x="106" y="688"/>
                                                </a:lnTo>
                                                <a:lnTo>
                                                  <a:pt x="64" y="700"/>
                                                </a:lnTo>
                                                <a:lnTo>
                                                  <a:pt x="109" y="716"/>
                                                </a:lnTo>
                                                <a:lnTo>
                                                  <a:pt x="148" y="731"/>
                                                </a:lnTo>
                                                <a:lnTo>
                                                  <a:pt x="180" y="746"/>
                                                </a:lnTo>
                                                <a:lnTo>
                                                  <a:pt x="205" y="760"/>
                                                </a:lnTo>
                                                <a:lnTo>
                                                  <a:pt x="232" y="782"/>
                                                </a:lnTo>
                                                <a:lnTo>
                                                  <a:pt x="256" y="804"/>
                                                </a:lnTo>
                                                <a:lnTo>
                                                  <a:pt x="276" y="829"/>
                                                </a:lnTo>
                                                <a:lnTo>
                                                  <a:pt x="292" y="854"/>
                                                </a:lnTo>
                                                <a:lnTo>
                                                  <a:pt x="309" y="890"/>
                                                </a:lnTo>
                                                <a:lnTo>
                                                  <a:pt x="318" y="924"/>
                                                </a:lnTo>
                                                <a:lnTo>
                                                  <a:pt x="321" y="957"/>
                                                </a:lnTo>
                                                <a:lnTo>
                                                  <a:pt x="320" y="982"/>
                                                </a:lnTo>
                                                <a:lnTo>
                                                  <a:pt x="317" y="1012"/>
                                                </a:lnTo>
                                                <a:lnTo>
                                                  <a:pt x="311" y="1044"/>
                                                </a:lnTo>
                                                <a:lnTo>
                                                  <a:pt x="301" y="1082"/>
                                                </a:lnTo>
                                                <a:lnTo>
                                                  <a:pt x="293" y="1120"/>
                                                </a:lnTo>
                                                <a:lnTo>
                                                  <a:pt x="287" y="1154"/>
                                                </a:lnTo>
                                                <a:lnTo>
                                                  <a:pt x="284" y="1188"/>
                                                </a:lnTo>
                                                <a:lnTo>
                                                  <a:pt x="283" y="1218"/>
                                                </a:lnTo>
                                                <a:lnTo>
                                                  <a:pt x="285" y="1244"/>
                                                </a:lnTo>
                                                <a:lnTo>
                                                  <a:pt x="291" y="1270"/>
                                                </a:lnTo>
                                                <a:lnTo>
                                                  <a:pt x="302" y="1292"/>
                                                </a:lnTo>
                                                <a:lnTo>
                                                  <a:pt x="319" y="1313"/>
                                                </a:lnTo>
                                                <a:lnTo>
                                                  <a:pt x="334" y="1329"/>
                                                </a:lnTo>
                                                <a:lnTo>
                                                  <a:pt x="354" y="1342"/>
                                                </a:lnTo>
                                                <a:lnTo>
                                                  <a:pt x="377" y="1353"/>
                                                </a:lnTo>
                                                <a:lnTo>
                                                  <a:pt x="404" y="1362"/>
                                                </a:lnTo>
                                                <a:lnTo>
                                                  <a:pt x="435" y="1369"/>
                                                </a:lnTo>
                                                <a:lnTo>
                                                  <a:pt x="435" y="1406"/>
                                                </a:lnTo>
                                                <a:lnTo>
                                                  <a:pt x="407" y="1406"/>
                                                </a:lnTo>
                                                <a:lnTo>
                                                  <a:pt x="362" y="1404"/>
                                                </a:lnTo>
                                                <a:lnTo>
                                                  <a:pt x="320" y="1396"/>
                                                </a:lnTo>
                                                <a:lnTo>
                                                  <a:pt x="280" y="1383"/>
                                                </a:lnTo>
                                                <a:lnTo>
                                                  <a:pt x="243" y="1364"/>
                                                </a:lnTo>
                                                <a:lnTo>
                                                  <a:pt x="209" y="1341"/>
                                                </a:lnTo>
                                                <a:lnTo>
                                                  <a:pt x="177" y="1311"/>
                                                </a:lnTo>
                                                <a:lnTo>
                                                  <a:pt x="154" y="1283"/>
                                                </a:lnTo>
                                                <a:lnTo>
                                                  <a:pt x="134" y="1253"/>
                                                </a:lnTo>
                                                <a:lnTo>
                                                  <a:pt x="121" y="1223"/>
                                                </a:lnTo>
                                                <a:lnTo>
                                                  <a:pt x="114" y="1191"/>
                                                </a:lnTo>
                                                <a:lnTo>
                                                  <a:pt x="111" y="1159"/>
                                                </a:lnTo>
                                                <a:lnTo>
                                                  <a:pt x="112" y="1129"/>
                                                </a:lnTo>
                                                <a:lnTo>
                                                  <a:pt x="117" y="1094"/>
                                                </a:lnTo>
                                                <a:lnTo>
                                                  <a:pt x="124" y="1056"/>
                                                </a:lnTo>
                                                <a:lnTo>
                                                  <a:pt x="135" y="1011"/>
                                                </a:lnTo>
                                                <a:lnTo>
                                                  <a:pt x="146" y="966"/>
                                                </a:lnTo>
                                                <a:lnTo>
                                                  <a:pt x="151" y="924"/>
                                                </a:lnTo>
                                                <a:lnTo>
                                                  <a:pt x="153" y="887"/>
                                                </a:lnTo>
                                                <a:lnTo>
                                                  <a:pt x="151" y="857"/>
                                                </a:lnTo>
                                                <a:lnTo>
                                                  <a:pt x="144" y="830"/>
                                                </a:lnTo>
                                                <a:lnTo>
                                                  <a:pt x="131" y="804"/>
                                                </a:lnTo>
                                                <a:lnTo>
                                                  <a:pt x="114" y="782"/>
                                                </a:lnTo>
                                                <a:lnTo>
                                                  <a:pt x="97" y="765"/>
                                                </a:lnTo>
                                                <a:lnTo>
                                                  <a:pt x="77" y="752"/>
                                                </a:lnTo>
                                                <a:lnTo>
                                                  <a:pt x="54" y="741"/>
                                                </a:lnTo>
                                                <a:lnTo>
                                                  <a:pt x="29" y="732"/>
                                                </a:lnTo>
                                                <a:lnTo>
                                                  <a:pt x="0" y="726"/>
                                                </a:lnTo>
                                                <a:lnTo>
                                                  <a:pt x="0" y="678"/>
                                                </a:lnTo>
                                                <a:lnTo>
                                                  <a:pt x="29" y="672"/>
                                                </a:lnTo>
                                                <a:lnTo>
                                                  <a:pt x="54" y="663"/>
                                                </a:lnTo>
                                                <a:lnTo>
                                                  <a:pt x="77" y="651"/>
                                                </a:lnTo>
                                                <a:lnTo>
                                                  <a:pt x="97" y="637"/>
                                                </a:lnTo>
                                                <a:lnTo>
                                                  <a:pt x="114" y="620"/>
                                                </a:lnTo>
                                                <a:lnTo>
                                                  <a:pt x="131" y="596"/>
                                                </a:lnTo>
                                                <a:lnTo>
                                                  <a:pt x="144" y="570"/>
                                                </a:lnTo>
                                                <a:lnTo>
                                                  <a:pt x="151" y="541"/>
                                                </a:lnTo>
                                                <a:lnTo>
                                                  <a:pt x="153" y="510"/>
                                                </a:lnTo>
                                                <a:lnTo>
                                                  <a:pt x="152" y="473"/>
                                                </a:lnTo>
                                                <a:lnTo>
                                                  <a:pt x="146" y="433"/>
                                                </a:lnTo>
                                                <a:lnTo>
                                                  <a:pt x="136" y="391"/>
                                                </a:lnTo>
                                                <a:lnTo>
                                                  <a:pt x="127" y="355"/>
                                                </a:lnTo>
                                                <a:lnTo>
                                                  <a:pt x="121" y="323"/>
                                                </a:lnTo>
                                                <a:lnTo>
                                                  <a:pt x="116" y="295"/>
                                                </a:lnTo>
                                                <a:lnTo>
                                                  <a:pt x="113" y="270"/>
                                                </a:lnTo>
                                                <a:lnTo>
                                                  <a:pt x="112" y="249"/>
                                                </a:lnTo>
                                                <a:lnTo>
                                                  <a:pt x="116" y="216"/>
                                                </a:lnTo>
                                                <a:lnTo>
                                                  <a:pt x="126" y="181"/>
                                                </a:lnTo>
                                                <a:lnTo>
                                                  <a:pt x="143" y="146"/>
                                                </a:lnTo>
                                                <a:lnTo>
                                                  <a:pt x="165" y="114"/>
                                                </a:lnTo>
                                                <a:lnTo>
                                                  <a:pt x="190" y="85"/>
                                                </a:lnTo>
                                                <a:lnTo>
                                                  <a:pt x="220" y="61"/>
                                                </a:lnTo>
                                                <a:lnTo>
                                                  <a:pt x="251" y="41"/>
                                                </a:lnTo>
                                                <a:lnTo>
                                                  <a:pt x="285" y="25"/>
                                                </a:lnTo>
                                                <a:lnTo>
                                                  <a:pt x="321" y="13"/>
                                                </a:lnTo>
                                                <a:lnTo>
                                                  <a:pt x="343" y="8"/>
                                                </a:lnTo>
                                                <a:lnTo>
                                                  <a:pt x="370" y="4"/>
                                                </a:lnTo>
                                                <a:lnTo>
                                                  <a:pt x="400" y="1"/>
                                                </a:lnTo>
                                                <a:lnTo>
                                                  <a:pt x="43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 w="0">
                                            <a:noFill/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w14:anchorId="5B7A9109" id="Freeform 48" o:spid="_x0000_s1026" style="width:10.9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35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" path="m435,r,34l404,41,378,51,355,62,335,74,319,89r-17,22l290,132r-7,24l281,181r1,27l286,240r6,34l300,311r9,38l315,384r4,32l320,447r-4,35l305,518r-17,37l270,581r-21,25l224,628r-27,20l173,663r-30,13l106,688,64,700r45,16l148,731r32,15l205,760r27,22l256,804r20,25l292,854r17,36l318,924r3,33l320,982r-3,30l311,1044r-10,38l293,1120r-6,34l284,1188r-1,30l285,1244r6,26l302,1292r17,21l334,1329r20,13l377,1353r27,9l435,1369r,37l407,1406r-45,-2l320,1396r-40,-13l243,1364r-34,-23l177,1311r-23,-28l134,1253r-13,-30l114,1191r-3,-32l112,1129r5,-35l124,1056r11,-45l146,966r5,-42l153,887r-2,-30l144,830,131,804,114,782,97,765,77,752,54,741,29,732,,726,,678r29,-6l54,663,77,651,97,637r17,-17l131,596r13,-26l151,541r2,-31l152,473r-6,-40l136,391r-9,-36l121,323r-5,-28l113,270r-1,-21l116,216r10,-35l143,146r22,-32l190,85,220,61,251,41,285,25,321,13,343,8,370,4,400,1,435,xe" fillcolor="white [3212]" stroked="f" strokeweight="0">
                                  <v:path arrowok="t" o:connecttype="custom" o:connectlocs="138430,10795;120291,16193;106607,23495;96105,35243;90059,49530;89741,66040;92923,86995;98333,110808;101515,132080;100561,153035;91650,176213;79239,192405;62691,205740;45507,214630;20367,222250;47098,232093;65237,241300;81467,255270;92923,271145;101197,293370;101834,311785;98969,331470;93241,355600;90377,377190;90696,394970;96105,410210;106289,421958;119973,429578;138430,434658;129520,446405;101834,443230;77330,433070;56327,416243;42643,397828;36278,378143;35642,358458;39461,335280;46462,306705;48689,281623;45825,263525;36278,248285;24504,238760;9229,232410;0,215265;17184,210503;30868,202248;41688,189230;48053,171768;48371,150178;43279,124143;38506,102553;35960,85725;36915,68580;45507,46355;60464,26988;79876,13018;102152,4128;117745,1270;138430,0" o:connectangles="0,0,0,0,0,0,0,0,0,0,0,0,0,0,0,0,0,0,0,0,0,0,0,0,0,0,0,0,0,0,0,0,0,0,0,0,0,0,0,0,0,0,0,0,0,0,0,0,0,0,0,0,0,0,0,0,0,0,0"/>
                                  <w10:anchorlock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C0445" w:rsidRDefault="00C8196E">
                        <w:pPr>
                          <w:pStyle w:val="GiftInfo"/>
                          <w:jc w:val="center"/>
                        </w:pPr>
                        <w:r>
                          <w:t xml:space="preserve">From: </w:t>
                        </w:r>
                        <w:sdt>
                          <w:sdtPr>
                            <w:id w:val="-1714574618"/>
                            <w:placeholder>
                              <w:docPart w:val="C82B2B12302E4A0AA728AD9A3273360A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>
                              <w:t>[Sender Name]</w:t>
                            </w:r>
                          </w:sdtContent>
                        </w:sdt>
                      </w:p>
                    </w:tc>
                    <w:tc>
                      <w:tcPr>
                        <w:tcW w:w="0" w:type="auto"/>
                        <w:tcMar>
                          <w:left w:w="144" w:type="dxa"/>
                          <w:right w:w="0" w:type="dxa"/>
                        </w:tcMar>
                        <w:vAlign w:val="center"/>
                      </w:tcPr>
                      <w:p w:rsidR="00CC0445" w:rsidRDefault="00E308FF">
                        <w:r>
                          <w:rPr>
                            <w:noProof/>
                            <w:lang w:eastAsia="en-US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36525" cy="447675"/>
                                  <wp:effectExtent l="0" t="0" r="0" b="9525"/>
                                  <wp:docPr id="83" name="Freeform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6525" cy="4476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 w 434"/>
                                              <a:gd name="T1" fmla="*/ 3 h 1408"/>
                                              <a:gd name="T2" fmla="*/ 91 w 434"/>
                                              <a:gd name="T3" fmla="*/ 10 h 1408"/>
                                              <a:gd name="T4" fmla="*/ 149 w 434"/>
                                              <a:gd name="T5" fmla="*/ 27 h 1408"/>
                                              <a:gd name="T6" fmla="*/ 214 w 434"/>
                                              <a:gd name="T7" fmla="*/ 63 h 1408"/>
                                              <a:gd name="T8" fmla="*/ 269 w 434"/>
                                              <a:gd name="T9" fmla="*/ 115 h 1408"/>
                                              <a:gd name="T10" fmla="*/ 308 w 434"/>
                                              <a:gd name="T11" fmla="*/ 183 h 1408"/>
                                              <a:gd name="T12" fmla="*/ 321 w 434"/>
                                              <a:gd name="T13" fmla="*/ 251 h 1408"/>
                                              <a:gd name="T14" fmla="*/ 317 w 434"/>
                                              <a:gd name="T15" fmla="*/ 297 h 1408"/>
                                              <a:gd name="T16" fmla="*/ 306 w 434"/>
                                              <a:gd name="T17" fmla="*/ 357 h 1408"/>
                                              <a:gd name="T18" fmla="*/ 289 w 434"/>
                                              <a:gd name="T19" fmla="*/ 435 h 1408"/>
                                              <a:gd name="T20" fmla="*/ 281 w 434"/>
                                              <a:gd name="T21" fmla="*/ 512 h 1408"/>
                                              <a:gd name="T22" fmla="*/ 291 w 434"/>
                                              <a:gd name="T23" fmla="*/ 572 h 1408"/>
                                              <a:gd name="T24" fmla="*/ 320 w 434"/>
                                              <a:gd name="T25" fmla="*/ 622 h 1408"/>
                                              <a:gd name="T26" fmla="*/ 357 w 434"/>
                                              <a:gd name="T27" fmla="*/ 653 h 1408"/>
                                              <a:gd name="T28" fmla="*/ 406 w 434"/>
                                              <a:gd name="T29" fmla="*/ 674 h 1408"/>
                                              <a:gd name="T30" fmla="*/ 434 w 434"/>
                                              <a:gd name="T31" fmla="*/ 728 h 1408"/>
                                              <a:gd name="T32" fmla="*/ 379 w 434"/>
                                              <a:gd name="T33" fmla="*/ 742 h 1408"/>
                                              <a:gd name="T34" fmla="*/ 337 w 434"/>
                                              <a:gd name="T35" fmla="*/ 767 h 1408"/>
                                              <a:gd name="T36" fmla="*/ 303 w 434"/>
                                              <a:gd name="T37" fmla="*/ 806 h 1408"/>
                                              <a:gd name="T38" fmla="*/ 284 w 434"/>
                                              <a:gd name="T39" fmla="*/ 859 h 1408"/>
                                              <a:gd name="T40" fmla="*/ 283 w 434"/>
                                              <a:gd name="T41" fmla="*/ 926 h 1408"/>
                                              <a:gd name="T42" fmla="*/ 299 w 434"/>
                                              <a:gd name="T43" fmla="*/ 1013 h 1408"/>
                                              <a:gd name="T44" fmla="*/ 317 w 434"/>
                                              <a:gd name="T45" fmla="*/ 1096 h 1408"/>
                                              <a:gd name="T46" fmla="*/ 323 w 434"/>
                                              <a:gd name="T47" fmla="*/ 1160 h 1408"/>
                                              <a:gd name="T48" fmla="*/ 312 w 434"/>
                                              <a:gd name="T49" fmla="*/ 1225 h 1408"/>
                                              <a:gd name="T50" fmla="*/ 281 w 434"/>
                                              <a:gd name="T51" fmla="*/ 1285 h 1408"/>
                                              <a:gd name="T52" fmla="*/ 225 w 434"/>
                                              <a:gd name="T53" fmla="*/ 1342 h 1408"/>
                                              <a:gd name="T54" fmla="*/ 153 w 434"/>
                                              <a:gd name="T55" fmla="*/ 1384 h 1408"/>
                                              <a:gd name="T56" fmla="*/ 72 w 434"/>
                                              <a:gd name="T57" fmla="*/ 1405 h 1408"/>
                                              <a:gd name="T58" fmla="*/ 0 w 434"/>
                                              <a:gd name="T59" fmla="*/ 1408 h 1408"/>
                                              <a:gd name="T60" fmla="*/ 30 w 434"/>
                                              <a:gd name="T61" fmla="*/ 1364 h 1408"/>
                                              <a:gd name="T62" fmla="*/ 80 w 434"/>
                                              <a:gd name="T63" fmla="*/ 1344 h 1408"/>
                                              <a:gd name="T64" fmla="*/ 116 w 434"/>
                                              <a:gd name="T65" fmla="*/ 1315 h 1408"/>
                                              <a:gd name="T66" fmla="*/ 142 w 434"/>
                                              <a:gd name="T67" fmla="*/ 1271 h 1408"/>
                                              <a:gd name="T68" fmla="*/ 151 w 434"/>
                                              <a:gd name="T69" fmla="*/ 1220 h 1408"/>
                                              <a:gd name="T70" fmla="*/ 146 w 434"/>
                                              <a:gd name="T71" fmla="*/ 1156 h 1408"/>
                                              <a:gd name="T72" fmla="*/ 132 w 434"/>
                                              <a:gd name="T73" fmla="*/ 1083 h 1408"/>
                                              <a:gd name="T74" fmla="*/ 118 w 434"/>
                                              <a:gd name="T75" fmla="*/ 1013 h 1408"/>
                                              <a:gd name="T76" fmla="*/ 113 w 434"/>
                                              <a:gd name="T77" fmla="*/ 958 h 1408"/>
                                              <a:gd name="T78" fmla="*/ 126 w 434"/>
                                              <a:gd name="T79" fmla="*/ 892 h 1408"/>
                                              <a:gd name="T80" fmla="*/ 158 w 434"/>
                                              <a:gd name="T81" fmla="*/ 829 h 1408"/>
                                              <a:gd name="T82" fmla="*/ 202 w 434"/>
                                              <a:gd name="T83" fmla="*/ 783 h 1408"/>
                                              <a:gd name="T84" fmla="*/ 254 w 434"/>
                                              <a:gd name="T85" fmla="*/ 747 h 1408"/>
                                              <a:gd name="T86" fmla="*/ 324 w 434"/>
                                              <a:gd name="T87" fmla="*/ 717 h 1408"/>
                                              <a:gd name="T88" fmla="*/ 328 w 434"/>
                                              <a:gd name="T89" fmla="*/ 690 h 1408"/>
                                              <a:gd name="T90" fmla="*/ 261 w 434"/>
                                              <a:gd name="T91" fmla="*/ 663 h 1408"/>
                                              <a:gd name="T92" fmla="*/ 209 w 434"/>
                                              <a:gd name="T93" fmla="*/ 630 h 1408"/>
                                              <a:gd name="T94" fmla="*/ 164 w 434"/>
                                              <a:gd name="T95" fmla="*/ 583 h 1408"/>
                                              <a:gd name="T96" fmla="*/ 129 w 434"/>
                                              <a:gd name="T97" fmla="*/ 520 h 1408"/>
                                              <a:gd name="T98" fmla="*/ 115 w 434"/>
                                              <a:gd name="T99" fmla="*/ 449 h 1408"/>
                                              <a:gd name="T100" fmla="*/ 120 w 434"/>
                                              <a:gd name="T101" fmla="*/ 385 h 1408"/>
                                              <a:gd name="T102" fmla="*/ 134 w 434"/>
                                              <a:gd name="T103" fmla="*/ 313 h 1408"/>
                                              <a:gd name="T104" fmla="*/ 148 w 434"/>
                                              <a:gd name="T105" fmla="*/ 242 h 1408"/>
                                              <a:gd name="T106" fmla="*/ 153 w 434"/>
                                              <a:gd name="T107" fmla="*/ 183 h 1408"/>
                                              <a:gd name="T108" fmla="*/ 143 w 434"/>
                                              <a:gd name="T109" fmla="*/ 134 h 1408"/>
                                              <a:gd name="T110" fmla="*/ 116 w 434"/>
                                              <a:gd name="T111" fmla="*/ 91 h 1408"/>
                                              <a:gd name="T112" fmla="*/ 79 w 434"/>
                                              <a:gd name="T113" fmla="*/ 63 h 1408"/>
                                              <a:gd name="T114" fmla="*/ 29 w 434"/>
                                              <a:gd name="T115" fmla="*/ 43 h 1408"/>
                                              <a:gd name="T116" fmla="*/ 0 w 434"/>
                                              <a:gd name="T117" fmla="*/ 0 h 140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  <a:cxn ang="0">
                                                <a:pos x="T66" y="T67"/>
                                              </a:cxn>
                                              <a:cxn ang="0">
                                                <a:pos x="T68" y="T69"/>
                                              </a:cxn>
                                              <a:cxn ang="0">
                                                <a:pos x="T70" y="T71"/>
                                              </a:cxn>
                                              <a:cxn ang="0">
                                                <a:pos x="T72" y="T73"/>
                                              </a:cxn>
                                              <a:cxn ang="0">
                                                <a:pos x="T74" y="T75"/>
                                              </a:cxn>
                                              <a:cxn ang="0">
                                                <a:pos x="T76" y="T77"/>
                                              </a:cxn>
                                              <a:cxn ang="0">
                                                <a:pos x="T78" y="T79"/>
                                              </a:cxn>
                                              <a:cxn ang="0">
                                                <a:pos x="T80" y="T81"/>
                                              </a:cxn>
                                              <a:cxn ang="0">
                                                <a:pos x="T82" y="T83"/>
                                              </a:cxn>
                                              <a:cxn ang="0">
                                                <a:pos x="T84" y="T85"/>
                                              </a:cxn>
                                              <a:cxn ang="0">
                                                <a:pos x="T86" y="T87"/>
                                              </a:cxn>
                                              <a:cxn ang="0">
                                                <a:pos x="T88" y="T89"/>
                                              </a:cxn>
                                              <a:cxn ang="0">
                                                <a:pos x="T90" y="T91"/>
                                              </a:cxn>
                                              <a:cxn ang="0">
                                                <a:pos x="T92" y="T93"/>
                                              </a:cxn>
                                              <a:cxn ang="0">
                                                <a:pos x="T94" y="T95"/>
                                              </a:cxn>
                                              <a:cxn ang="0">
                                                <a:pos x="T96" y="T97"/>
                                              </a:cxn>
                                              <a:cxn ang="0">
                                                <a:pos x="T98" y="T99"/>
                                              </a:cxn>
                                              <a:cxn ang="0">
                                                <a:pos x="T100" y="T101"/>
                                              </a:cxn>
                                              <a:cxn ang="0">
                                                <a:pos x="T102" y="T103"/>
                                              </a:cxn>
                                              <a:cxn ang="0">
                                                <a:pos x="T104" y="T105"/>
                                              </a:cxn>
                                              <a:cxn ang="0">
                                                <a:pos x="T106" y="T107"/>
                                              </a:cxn>
                                              <a:cxn ang="0">
                                                <a:pos x="T108" y="T109"/>
                                              </a:cxn>
                                              <a:cxn ang="0">
                                                <a:pos x="T110" y="T111"/>
                                              </a:cxn>
                                              <a:cxn ang="0">
                                                <a:pos x="T112" y="T113"/>
                                              </a:cxn>
                                              <a:cxn ang="0">
                                                <a:pos x="T114" y="T115"/>
                                              </a:cxn>
                                              <a:cxn ang="0">
                                                <a:pos x="T116" y="T1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4" h="140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4" y="3"/>
                                                </a:lnTo>
                                                <a:lnTo>
                                                  <a:pt x="64" y="6"/>
                                                </a:lnTo>
                                                <a:lnTo>
                                                  <a:pt x="91" y="10"/>
                                                </a:lnTo>
                                                <a:lnTo>
                                                  <a:pt x="114" y="15"/>
                                                </a:lnTo>
                                                <a:lnTo>
                                                  <a:pt x="149" y="27"/>
                                                </a:lnTo>
                                                <a:lnTo>
                                                  <a:pt x="183" y="42"/>
                                                </a:lnTo>
                                                <a:lnTo>
                                                  <a:pt x="214" y="63"/>
                                                </a:lnTo>
                                                <a:lnTo>
                                                  <a:pt x="244" y="86"/>
                                                </a:lnTo>
                                                <a:lnTo>
                                                  <a:pt x="269" y="115"/>
                                                </a:lnTo>
                                                <a:lnTo>
                                                  <a:pt x="291" y="148"/>
                                                </a:lnTo>
                                                <a:lnTo>
                                                  <a:pt x="308" y="183"/>
                                                </a:lnTo>
                                                <a:lnTo>
                                                  <a:pt x="318" y="216"/>
                                                </a:lnTo>
                                                <a:lnTo>
                                                  <a:pt x="321" y="251"/>
                                                </a:lnTo>
                                                <a:lnTo>
                                                  <a:pt x="320" y="272"/>
                                                </a:lnTo>
                                                <a:lnTo>
                                                  <a:pt x="317" y="297"/>
                                                </a:lnTo>
                                                <a:lnTo>
                                                  <a:pt x="313" y="325"/>
                                                </a:lnTo>
                                                <a:lnTo>
                                                  <a:pt x="306" y="357"/>
                                                </a:lnTo>
                                                <a:lnTo>
                                                  <a:pt x="298" y="393"/>
                                                </a:lnTo>
                                                <a:lnTo>
                                                  <a:pt x="289" y="435"/>
                                                </a:lnTo>
                                                <a:lnTo>
                                                  <a:pt x="283" y="475"/>
                                                </a:lnTo>
                                                <a:lnTo>
                                                  <a:pt x="281" y="512"/>
                                                </a:lnTo>
                                                <a:lnTo>
                                                  <a:pt x="284" y="543"/>
                                                </a:lnTo>
                                                <a:lnTo>
                                                  <a:pt x="291" y="572"/>
                                                </a:lnTo>
                                                <a:lnTo>
                                                  <a:pt x="303" y="598"/>
                                                </a:lnTo>
                                                <a:lnTo>
                                                  <a:pt x="320" y="622"/>
                                                </a:lnTo>
                                                <a:lnTo>
                                                  <a:pt x="337" y="639"/>
                                                </a:lnTo>
                                                <a:lnTo>
                                                  <a:pt x="357" y="653"/>
                                                </a:lnTo>
                                                <a:lnTo>
                                                  <a:pt x="379" y="664"/>
                                                </a:lnTo>
                                                <a:lnTo>
                                                  <a:pt x="406" y="674"/>
                                                </a:lnTo>
                                                <a:lnTo>
                                                  <a:pt x="434" y="680"/>
                                                </a:lnTo>
                                                <a:lnTo>
                                                  <a:pt x="434" y="728"/>
                                                </a:lnTo>
                                                <a:lnTo>
                                                  <a:pt x="406" y="734"/>
                                                </a:lnTo>
                                                <a:lnTo>
                                                  <a:pt x="379" y="742"/>
                                                </a:lnTo>
                                                <a:lnTo>
                                                  <a:pt x="357" y="753"/>
                                                </a:lnTo>
                                                <a:lnTo>
                                                  <a:pt x="337" y="767"/>
                                                </a:lnTo>
                                                <a:lnTo>
                                                  <a:pt x="320" y="784"/>
                                                </a:lnTo>
                                                <a:lnTo>
                                                  <a:pt x="303" y="806"/>
                                                </a:lnTo>
                                                <a:lnTo>
                                                  <a:pt x="291" y="832"/>
                                                </a:lnTo>
                                                <a:lnTo>
                                                  <a:pt x="284" y="859"/>
                                                </a:lnTo>
                                                <a:lnTo>
                                                  <a:pt x="281" y="889"/>
                                                </a:lnTo>
                                                <a:lnTo>
                                                  <a:pt x="283" y="926"/>
                                                </a:lnTo>
                                                <a:lnTo>
                                                  <a:pt x="289" y="968"/>
                                                </a:lnTo>
                                                <a:lnTo>
                                                  <a:pt x="299" y="1013"/>
                                                </a:lnTo>
                                                <a:lnTo>
                                                  <a:pt x="309" y="1057"/>
                                                </a:lnTo>
                                                <a:lnTo>
                                                  <a:pt x="317" y="1096"/>
                                                </a:lnTo>
                                                <a:lnTo>
                                                  <a:pt x="321" y="1131"/>
                                                </a:lnTo>
                                                <a:lnTo>
                                                  <a:pt x="323" y="1160"/>
                                                </a:lnTo>
                                                <a:lnTo>
                                                  <a:pt x="320" y="1193"/>
                                                </a:lnTo>
                                                <a:lnTo>
                                                  <a:pt x="312" y="1225"/>
                                                </a:lnTo>
                                                <a:lnTo>
                                                  <a:pt x="299" y="1255"/>
                                                </a:lnTo>
                                                <a:lnTo>
                                                  <a:pt x="281" y="1285"/>
                                                </a:lnTo>
                                                <a:lnTo>
                                                  <a:pt x="256" y="1313"/>
                                                </a:lnTo>
                                                <a:lnTo>
                                                  <a:pt x="225" y="1342"/>
                                                </a:lnTo>
                                                <a:lnTo>
                                                  <a:pt x="191" y="1366"/>
                                                </a:lnTo>
                                                <a:lnTo>
                                                  <a:pt x="153" y="1384"/>
                                                </a:lnTo>
                                                <a:lnTo>
                                                  <a:pt x="115" y="1397"/>
                                                </a:lnTo>
                                                <a:lnTo>
                                                  <a:pt x="72" y="1405"/>
                                                </a:lnTo>
                                                <a:lnTo>
                                                  <a:pt x="27" y="1408"/>
                                                </a:lnTo>
                                                <a:lnTo>
                                                  <a:pt x="0" y="1408"/>
                                                </a:lnTo>
                                                <a:lnTo>
                                                  <a:pt x="0" y="1371"/>
                                                </a:lnTo>
                                                <a:lnTo>
                                                  <a:pt x="30" y="1364"/>
                                                </a:lnTo>
                                                <a:lnTo>
                                                  <a:pt x="57" y="1355"/>
                                                </a:lnTo>
                                                <a:lnTo>
                                                  <a:pt x="80" y="1344"/>
                                                </a:lnTo>
                                                <a:lnTo>
                                                  <a:pt x="99" y="1331"/>
                                                </a:lnTo>
                                                <a:lnTo>
                                                  <a:pt x="116" y="1315"/>
                                                </a:lnTo>
                                                <a:lnTo>
                                                  <a:pt x="131" y="1294"/>
                                                </a:lnTo>
                                                <a:lnTo>
                                                  <a:pt x="142" y="1271"/>
                                                </a:lnTo>
                                                <a:lnTo>
                                                  <a:pt x="149" y="1246"/>
                                                </a:lnTo>
                                                <a:lnTo>
                                                  <a:pt x="151" y="1220"/>
                                                </a:lnTo>
                                                <a:lnTo>
                                                  <a:pt x="150" y="1189"/>
                                                </a:lnTo>
                                                <a:lnTo>
                                                  <a:pt x="146" y="1156"/>
                                                </a:lnTo>
                                                <a:lnTo>
                                                  <a:pt x="140" y="1121"/>
                                                </a:lnTo>
                                                <a:lnTo>
                                                  <a:pt x="132" y="1083"/>
                                                </a:lnTo>
                                                <a:lnTo>
                                                  <a:pt x="124" y="1046"/>
                                                </a:lnTo>
                                                <a:lnTo>
                                                  <a:pt x="118" y="1013"/>
                                                </a:lnTo>
                                                <a:lnTo>
                                                  <a:pt x="115" y="983"/>
                                                </a:lnTo>
                                                <a:lnTo>
                                                  <a:pt x="113" y="958"/>
                                                </a:lnTo>
                                                <a:lnTo>
                                                  <a:pt x="117" y="925"/>
                                                </a:lnTo>
                                                <a:lnTo>
                                                  <a:pt x="126" y="892"/>
                                                </a:lnTo>
                                                <a:lnTo>
                                                  <a:pt x="142" y="856"/>
                                                </a:lnTo>
                                                <a:lnTo>
                                                  <a:pt x="158" y="829"/>
                                                </a:lnTo>
                                                <a:lnTo>
                                                  <a:pt x="178" y="805"/>
                                                </a:lnTo>
                                                <a:lnTo>
                                                  <a:pt x="202" y="783"/>
                                                </a:lnTo>
                                                <a:lnTo>
                                                  <a:pt x="229" y="762"/>
                                                </a:lnTo>
                                                <a:lnTo>
                                                  <a:pt x="254" y="747"/>
                                                </a:lnTo>
                                                <a:lnTo>
                                                  <a:pt x="286" y="732"/>
                                                </a:lnTo>
                                                <a:lnTo>
                                                  <a:pt x="324" y="717"/>
                                                </a:lnTo>
                                                <a:lnTo>
                                                  <a:pt x="370" y="702"/>
                                                </a:lnTo>
                                                <a:lnTo>
                                                  <a:pt x="328" y="690"/>
                                                </a:lnTo>
                                                <a:lnTo>
                                                  <a:pt x="292" y="677"/>
                                                </a:lnTo>
                                                <a:lnTo>
                                                  <a:pt x="261" y="663"/>
                                                </a:lnTo>
                                                <a:lnTo>
                                                  <a:pt x="238" y="650"/>
                                                </a:lnTo>
                                                <a:lnTo>
                                                  <a:pt x="209" y="630"/>
                                                </a:lnTo>
                                                <a:lnTo>
                                                  <a:pt x="185" y="607"/>
                                                </a:lnTo>
                                                <a:lnTo>
                                                  <a:pt x="164" y="583"/>
                                                </a:lnTo>
                                                <a:lnTo>
                                                  <a:pt x="146" y="557"/>
                                                </a:lnTo>
                                                <a:lnTo>
                                                  <a:pt x="129" y="520"/>
                                                </a:lnTo>
                                                <a:lnTo>
                                                  <a:pt x="118" y="484"/>
                                                </a:lnTo>
                                                <a:lnTo>
                                                  <a:pt x="115" y="449"/>
                                                </a:lnTo>
                                                <a:lnTo>
                                                  <a:pt x="116" y="418"/>
                                                </a:lnTo>
                                                <a:lnTo>
                                                  <a:pt x="120" y="385"/>
                                                </a:lnTo>
                                                <a:lnTo>
                                                  <a:pt x="125" y="351"/>
                                                </a:lnTo>
                                                <a:lnTo>
                                                  <a:pt x="134" y="313"/>
                                                </a:lnTo>
                                                <a:lnTo>
                                                  <a:pt x="142" y="275"/>
                                                </a:lnTo>
                                                <a:lnTo>
                                                  <a:pt x="148" y="242"/>
                                                </a:lnTo>
                                                <a:lnTo>
                                                  <a:pt x="151" y="210"/>
                                                </a:lnTo>
                                                <a:lnTo>
                                                  <a:pt x="153" y="183"/>
                                                </a:lnTo>
                                                <a:lnTo>
                                                  <a:pt x="150" y="157"/>
                                                </a:lnTo>
                                                <a:lnTo>
                                                  <a:pt x="143" y="134"/>
                                                </a:lnTo>
                                                <a:lnTo>
                                                  <a:pt x="132" y="112"/>
                                                </a:lnTo>
                                                <a:lnTo>
                                                  <a:pt x="116" y="91"/>
                                                </a:lnTo>
                                                <a:lnTo>
                                                  <a:pt x="99" y="76"/>
                                                </a:lnTo>
                                                <a:lnTo>
                                                  <a:pt x="79" y="63"/>
                                                </a:lnTo>
                                                <a:lnTo>
                                                  <a:pt x="56" y="51"/>
                                                </a:lnTo>
                                                <a:lnTo>
                                                  <a:pt x="29" y="43"/>
                                                </a:lnTo>
                                                <a:lnTo>
                                                  <a:pt x="0" y="36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 w="0">
                                            <a:noFill/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w14:anchorId="0D33D0DF" id="Freeform 49" o:spid="_x0000_s1026" style="width:10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34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" path="m,l34,3,64,6r27,4l114,15r35,12l183,42r31,21l244,86r25,29l291,148r17,35l318,216r3,35l320,272r-3,25l313,325r-7,32l298,393r-9,42l283,475r-2,37l284,543r7,29l303,598r17,24l337,639r20,14l379,664r27,10l434,680r,48l406,734r-27,8l357,753r-20,14l320,784r-17,22l291,832r-7,27l281,889r2,37l289,968r10,45l309,1057r8,39l321,1131r2,29l320,1193r-8,32l299,1255r-18,30l256,1313r-31,29l191,1366r-38,18l115,1397r-43,8l27,1408r-27,l,1371r30,-7l57,1355r23,-11l99,1331r17,-16l131,1294r11,-23l149,1246r2,-26l150,1189r-4,-33l140,1121r-8,-38l124,1046r-6,-33l115,983r-2,-25l117,925r9,-33l142,856r16,-27l178,805r24,-22l229,762r25,-15l286,732r38,-15l370,702,328,690,292,677,261,663,238,650,209,630,185,607,164,583,146,557,129,520,118,484r-3,-35l116,418r4,-33l125,351r9,-38l142,275r6,-33l151,210r2,-27l150,157r-7,-23l132,112,116,91,99,76,79,63,56,51,29,43,,36,,xe" fillcolor="white [3212]" stroked="f" strokeweight="0">
                                  <v:path arrowok="t" o:connecttype="custom" o:connectlocs="10696,954;28626,3180;46871,8585;67319,20031;84620,36564;96889,58185;100978,79806;99720,94431;96260,113509;90912,138309;88395,162791;91541,181868;100664,197766;112303,207622;127717,214299;136525,231468;119223,235920;106011,243868;95316,256269;89339,273120;89024,294423;94058,322084;99720,348474;101607,368823;98147,389490;88395,408567;70779,426690;48130,440044;22649,446721;0,447675;9437,433685;25166,427326;36491,418106;44669,404116;47501,387900;45928,367551;41524,344341;37120,322084;35547,304597;39636,283612;49703,263581;63544,248956;79902,237509;101922,227971;103180,219386;82104,210802;65746,200309;51590,185365;40580,165335;36176,142760;37749,122411;42153,99519;46557,76944;48130,58185;44984,42605;36491,28934;24851,20031;9123,13672;0,0" o:connectangles="0,0,0,0,0,0,0,0,0,0,0,0,0,0,0,0,0,0,0,0,0,0,0,0,0,0,0,0,0,0,0,0,0,0,0,0,0,0,0,0,0,0,0,0,0,0,0,0,0,0,0,0,0,0,0,0,0,0,0"/>
                                  <w10:anchorlock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CC0445" w:rsidRDefault="00CC0445">
                  <w:pPr>
                    <w:pStyle w:val="GiftInfo"/>
                    <w:jc w:val="center"/>
                  </w:pPr>
                </w:p>
              </w:tc>
            </w:tr>
          </w:tbl>
          <w:p w:rsidR="00CC0445" w:rsidRDefault="00CC0445"/>
        </w:tc>
        <w:tc>
          <w:tcPr>
            <w:tcW w:w="432" w:type="dxa"/>
            <w:vAlign w:val="center"/>
          </w:tcPr>
          <w:p w:rsidR="00CC0445" w:rsidRDefault="00CC0445"/>
        </w:tc>
      </w:tr>
    </w:tbl>
    <w:p w:rsidR="00CC0445" w:rsidRPr="001B7EB8" w:rsidRDefault="00CC0445" w:rsidP="001B7EB8">
      <w:pPr>
        <w:pStyle w:val="GCInfo"/>
        <w:rPr>
          <w:sz w:val="20"/>
        </w:rPr>
      </w:pPr>
      <w:bookmarkStart w:id="0" w:name="_GoBack"/>
      <w:bookmarkEnd w:id="0"/>
    </w:p>
    <w:sectPr w:rsidR="00CC0445" w:rsidRPr="001B7EB8" w:rsidSect="00CC0445">
      <w:pgSz w:w="12240" w:h="15840"/>
      <w:pgMar w:top="2045" w:right="2045" w:bottom="1440" w:left="20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D0" w:rsidRDefault="00320FD0">
      <w:r>
        <w:separator/>
      </w:r>
    </w:p>
  </w:endnote>
  <w:endnote w:type="continuationSeparator" w:id="0">
    <w:p w:rsidR="00320FD0" w:rsidRDefault="0032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D0" w:rsidRDefault="00320FD0">
      <w:r>
        <w:separator/>
      </w:r>
    </w:p>
  </w:footnote>
  <w:footnote w:type="continuationSeparator" w:id="0">
    <w:p w:rsidR="00320FD0" w:rsidRDefault="0032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6E"/>
    <w:rsid w:val="001B7EB8"/>
    <w:rsid w:val="00320FD0"/>
    <w:rsid w:val="00AD48B0"/>
    <w:rsid w:val="00B1667C"/>
    <w:rsid w:val="00C8196E"/>
    <w:rsid w:val="00CC0445"/>
    <w:rsid w:val="00E3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56198-29DE-4F39-B2CE-04D6FD9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45"/>
  </w:style>
  <w:style w:type="paragraph" w:styleId="Heading1">
    <w:name w:val="heading 1"/>
    <w:basedOn w:val="Normal"/>
    <w:link w:val="Heading1Char"/>
    <w:uiPriority w:val="9"/>
    <w:qFormat/>
    <w:rsid w:val="00CC0445"/>
    <w:pPr>
      <w:keepNext/>
      <w:keepLines/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olor w:val="473C40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445"/>
    <w:pPr>
      <w:keepNext/>
      <w:keepLines/>
      <w:spacing w:before="40"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4"/>
    <w:qFormat/>
    <w:rsid w:val="00CC0445"/>
    <w:pPr>
      <w:spacing w:line="216" w:lineRule="auto"/>
    </w:pPr>
    <w:rPr>
      <w:color w:val="FFFFFF" w:themeColor="background1"/>
      <w:sz w:val="112"/>
      <w:szCs w:val="1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45"/>
    <w:rPr>
      <w:rFonts w:ascii="Segoe UI" w:hAnsi="Segoe UI" w:cs="Segoe UI"/>
      <w:color w:val="F2CC5A" w:themeColor="accent2"/>
      <w:sz w:val="18"/>
      <w:szCs w:val="18"/>
    </w:rPr>
  </w:style>
  <w:style w:type="paragraph" w:customStyle="1" w:styleId="GCInfo">
    <w:name w:val="GC Info"/>
    <w:basedOn w:val="Normal"/>
    <w:uiPriority w:val="99"/>
    <w:rsid w:val="00CC0445"/>
    <w:pPr>
      <w:spacing w:before="720" w:line="240" w:lineRule="auto"/>
      <w:contextualSpacing/>
    </w:pPr>
    <w:rPr>
      <w:color w:val="7F7F7F" w:themeColor="text1" w:themeTint="80"/>
      <w:sz w:val="18"/>
      <w:szCs w:val="18"/>
    </w:rPr>
  </w:style>
  <w:style w:type="paragraph" w:customStyle="1" w:styleId="GiftInfo">
    <w:name w:val="Gift Info"/>
    <w:basedOn w:val="Normal"/>
    <w:uiPriority w:val="4"/>
    <w:qFormat/>
    <w:rsid w:val="00CC0445"/>
    <w:pPr>
      <w:spacing w:line="240" w:lineRule="auto"/>
      <w:contextualSpacing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CC0445"/>
    <w:rPr>
      <w:rFonts w:asciiTheme="majorHAnsi" w:eastAsiaTheme="majorEastAsia" w:hAnsiTheme="majorHAnsi" w:cstheme="majorBidi"/>
      <w:color w:val="473C40" w:themeColor="text2"/>
    </w:rPr>
  </w:style>
  <w:style w:type="paragraph" w:styleId="Subtitle">
    <w:name w:val="Subtitle"/>
    <w:basedOn w:val="Normal"/>
    <w:link w:val="SubtitleChar"/>
    <w:uiPriority w:val="2"/>
    <w:qFormat/>
    <w:rsid w:val="00CC0445"/>
    <w:pPr>
      <w:numPr>
        <w:ilvl w:val="1"/>
      </w:numPr>
      <w:spacing w:after="360" w:line="240" w:lineRule="auto"/>
      <w:contextualSpacing/>
    </w:pPr>
    <w:rPr>
      <w:color w:val="F03F4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CC0445"/>
    <w:rPr>
      <w:color w:val="F03F46" w:themeColor="accent1"/>
    </w:rPr>
  </w:style>
  <w:style w:type="table" w:styleId="TableGrid">
    <w:name w:val="Table Grid"/>
    <w:basedOn w:val="TableNormal"/>
    <w:uiPriority w:val="39"/>
    <w:rsid w:val="00CC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CC0445"/>
    <w:pPr>
      <w:spacing w:line="216" w:lineRule="auto"/>
      <w:ind w:left="-29"/>
    </w:pPr>
    <w:rPr>
      <w:rFonts w:asciiTheme="majorHAnsi" w:eastAsiaTheme="majorEastAsia" w:hAnsiTheme="majorHAnsi" w:cstheme="majorBidi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"/>
    <w:rsid w:val="00CC0445"/>
    <w:rPr>
      <w:rFonts w:asciiTheme="majorHAnsi" w:eastAsiaTheme="majorEastAsia" w:hAnsiTheme="majorHAnsi" w:cstheme="majorBidi"/>
      <w:kern w:val="28"/>
      <w:sz w:val="94"/>
      <w:szCs w:val="9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445"/>
    <w:rPr>
      <w:rFonts w:asciiTheme="majorHAnsi" w:eastAsiaTheme="majorEastAsia" w:hAnsiTheme="majorHAnsi" w:cstheme="majorBidi"/>
    </w:rPr>
  </w:style>
  <w:style w:type="character" w:styleId="PlaceholderText">
    <w:name w:val="Placeholder Text"/>
    <w:basedOn w:val="DefaultParagraphFont"/>
    <w:uiPriority w:val="99"/>
    <w:semiHidden/>
    <w:rsid w:val="00CC0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z%20Ahmed\Downloads\TS10405039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74276193D4F09AF0857FCD621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4FC9-CA85-4D98-BB9D-B338F0FAC108}"/>
      </w:docPartPr>
      <w:docPartBody>
        <w:p w:rsidR="00843F36" w:rsidRDefault="00223520">
          <w:pPr>
            <w:pStyle w:val="34F74276193D4F09AF0857FCD621F049"/>
          </w:pPr>
          <w:r>
            <w:t>[Add your personal message here]</w:t>
          </w:r>
        </w:p>
      </w:docPartBody>
    </w:docPart>
    <w:docPart>
      <w:docPartPr>
        <w:name w:val="7EE640E2A10244798FD1DF110559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1428-B508-47EA-AE28-B2BDA890E7E0}"/>
      </w:docPartPr>
      <w:docPartBody>
        <w:p w:rsidR="00843F36" w:rsidRDefault="00223520">
          <w:pPr>
            <w:pStyle w:val="7EE640E2A10244798FD1DF110559BE7E"/>
          </w:pPr>
          <w:r>
            <w:t>[$00]</w:t>
          </w:r>
        </w:p>
      </w:docPartBody>
    </w:docPart>
    <w:docPart>
      <w:docPartPr>
        <w:name w:val="C82B2B12302E4A0AA728AD9A3273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1A3-8C1E-48CE-80D6-E3BF9D70F41E}"/>
      </w:docPartPr>
      <w:docPartBody>
        <w:p w:rsidR="00843F36" w:rsidRDefault="00223520">
          <w:pPr>
            <w:pStyle w:val="C82B2B12302E4A0AA728AD9A3273360A"/>
          </w:pPr>
          <w:r>
            <w:t>[Sender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520"/>
    <w:rsid w:val="00223520"/>
    <w:rsid w:val="00616673"/>
    <w:rsid w:val="00843F36"/>
    <w:rsid w:val="009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74276193D4F09AF0857FCD621F049">
    <w:name w:val="34F74276193D4F09AF0857FCD621F049"/>
  </w:style>
  <w:style w:type="paragraph" w:customStyle="1" w:styleId="7EE640E2A10244798FD1DF110559BE7E">
    <w:name w:val="7EE640E2A10244798FD1DF110559BE7E"/>
  </w:style>
  <w:style w:type="paragraph" w:customStyle="1" w:styleId="C82B2B12302E4A0AA728AD9A3273360A">
    <w:name w:val="C82B2B12302E4A0AA728AD9A3273360A"/>
  </w:style>
  <w:style w:type="paragraph" w:customStyle="1" w:styleId="DC8FD7E7C5BE4215996A5510160093EF">
    <w:name w:val="DC8FD7E7C5BE4215996A551016009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Notecard">
      <a:dk1>
        <a:sysClr val="windowText" lastClr="000000"/>
      </a:dk1>
      <a:lt1>
        <a:sysClr val="window" lastClr="FFFFFF"/>
      </a:lt1>
      <a:dk2>
        <a:srgbClr val="473C40"/>
      </a:dk2>
      <a:lt2>
        <a:srgbClr val="F7F6F4"/>
      </a:lt2>
      <a:accent1>
        <a:srgbClr val="F03F46"/>
      </a:accent1>
      <a:accent2>
        <a:srgbClr val="F2CC5A"/>
      </a:accent2>
      <a:accent3>
        <a:srgbClr val="69B5C9"/>
      </a:accent3>
      <a:accent4>
        <a:srgbClr val="F0922C"/>
      </a:accent4>
      <a:accent5>
        <a:srgbClr val="66B969"/>
      </a:accent5>
      <a:accent6>
        <a:srgbClr val="92628E"/>
      </a:accent6>
      <a:hlink>
        <a:srgbClr val="69B5C9"/>
      </a:hlink>
      <a:folHlink>
        <a:srgbClr val="92628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C1F927-AADE-4EDE-B052-C7A072033210}">
  <we:reference id="wa104042886" version="1.0.0.0" store="en-us" storeType="OMEX"/>
  <we:alternateReferences>
    <we:reference id="WA104042886" version="1.0.0.0" store="WA10404288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FA4613-6D78-4F47-8796-98AA28E63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TS104050393 (1)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Ejaz Ahmed</dc:creator>
  <cp:lastModifiedBy>user</cp:lastModifiedBy>
  <cp:revision>4</cp:revision>
  <dcterms:created xsi:type="dcterms:W3CDTF">2016-07-17T06:21:00Z</dcterms:created>
  <dcterms:modified xsi:type="dcterms:W3CDTF">2016-07-18T01:46:00Z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TC040503939991</vt:lpwstr>
  </property>
</Properties>
</file>